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456B" w14:textId="77777777" w:rsidR="00B633DD" w:rsidRPr="008A32FA" w:rsidRDefault="00B633DD">
      <w:pPr>
        <w:rPr>
          <w:rFonts w:ascii="Garamond" w:hAnsi="Garamond"/>
        </w:rPr>
      </w:pPr>
    </w:p>
    <w:p w14:paraId="256212F5" w14:textId="77777777" w:rsidR="00B633DD" w:rsidRPr="008A32FA" w:rsidRDefault="00B633DD" w:rsidP="00B633DD">
      <w:pPr>
        <w:jc w:val="center"/>
        <w:rPr>
          <w:rFonts w:ascii="Garamond" w:hAnsi="Garamond"/>
        </w:rPr>
      </w:pPr>
      <w:r w:rsidRPr="008A32FA">
        <w:rPr>
          <w:rFonts w:ascii="Garamond" w:hAnsi="Garamond"/>
          <w:noProof/>
          <w14:ligatures w14:val="standardContextual"/>
        </w:rPr>
        <w:drawing>
          <wp:inline distT="0" distB="0" distL="0" distR="0" wp14:anchorId="158F82FD" wp14:editId="3DA0E672">
            <wp:extent cx="1005192" cy="863381"/>
            <wp:effectExtent l="0" t="0" r="0" b="635"/>
            <wp:docPr id="825650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50750" name="Picture 8256507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31" cy="88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E08DC" w14:textId="77777777" w:rsidR="00B633DD" w:rsidRPr="002C7376" w:rsidRDefault="00B633DD" w:rsidP="00B633DD">
      <w:pPr>
        <w:jc w:val="center"/>
        <w:rPr>
          <w:rFonts w:ascii="Garamond" w:hAnsi="Garamond"/>
          <w:szCs w:val="20"/>
        </w:rPr>
      </w:pPr>
      <w:r w:rsidRPr="002C7376">
        <w:rPr>
          <w:rFonts w:ascii="Garamond" w:hAnsi="Garamond"/>
          <w:szCs w:val="20"/>
        </w:rPr>
        <w:t>American Society for Eighteenth-Century Studies</w:t>
      </w:r>
    </w:p>
    <w:p w14:paraId="0426C12F" w14:textId="77777777" w:rsidR="00B633DD" w:rsidRPr="002C7376" w:rsidRDefault="00B633DD" w:rsidP="00B633DD">
      <w:pPr>
        <w:jc w:val="center"/>
        <w:rPr>
          <w:rFonts w:ascii="Garamond" w:hAnsi="Garamond"/>
          <w:szCs w:val="20"/>
        </w:rPr>
      </w:pPr>
      <w:r w:rsidRPr="002C7376">
        <w:rPr>
          <w:rFonts w:ascii="Garamond" w:hAnsi="Garamond"/>
          <w:szCs w:val="20"/>
        </w:rPr>
        <w:t>2397 NW Kings Blvd. Box 114</w:t>
      </w:r>
    </w:p>
    <w:p w14:paraId="5DCDD2B5" w14:textId="77777777" w:rsidR="00B633DD" w:rsidRPr="002C7376" w:rsidRDefault="00B633DD" w:rsidP="00B633DD">
      <w:pPr>
        <w:jc w:val="center"/>
        <w:rPr>
          <w:rFonts w:ascii="Garamond" w:hAnsi="Garamond"/>
          <w:szCs w:val="20"/>
        </w:rPr>
      </w:pPr>
      <w:r w:rsidRPr="002C7376">
        <w:rPr>
          <w:rFonts w:ascii="Garamond" w:hAnsi="Garamond"/>
          <w:szCs w:val="20"/>
        </w:rPr>
        <w:t>Corvallis, OR 97330</w:t>
      </w:r>
    </w:p>
    <w:p w14:paraId="3C195128" w14:textId="77777777" w:rsidR="00B633DD" w:rsidRPr="002C7376" w:rsidRDefault="004465C1" w:rsidP="00B633DD">
      <w:pPr>
        <w:jc w:val="center"/>
        <w:rPr>
          <w:rFonts w:ascii="Garamond" w:hAnsi="Garamond"/>
          <w:szCs w:val="20"/>
        </w:rPr>
      </w:pPr>
      <w:r w:rsidRPr="002C7376">
        <w:rPr>
          <w:rFonts w:ascii="Garamond" w:hAnsi="Garamond"/>
          <w:szCs w:val="20"/>
        </w:rPr>
        <w:t>845-202-0672</w:t>
      </w:r>
    </w:p>
    <w:p w14:paraId="324B387C" w14:textId="77777777" w:rsidR="004465C1" w:rsidRPr="008A32FA" w:rsidRDefault="004465C1" w:rsidP="00B633DD">
      <w:pPr>
        <w:jc w:val="center"/>
        <w:rPr>
          <w:rFonts w:ascii="Garamond" w:hAnsi="Garamond"/>
        </w:rPr>
      </w:pPr>
    </w:p>
    <w:p w14:paraId="0AC2B56E" w14:textId="77777777" w:rsidR="004465C1" w:rsidRPr="006C7F89" w:rsidRDefault="004465C1" w:rsidP="006C7F89">
      <w:pPr>
        <w:pStyle w:val="Heading1"/>
        <w:jc w:val="center"/>
        <w:rPr>
          <w:rFonts w:ascii="Garamond" w:hAnsi="Garamond"/>
          <w:sz w:val="28"/>
        </w:rPr>
      </w:pPr>
      <w:r w:rsidRPr="008A32FA">
        <w:rPr>
          <w:rFonts w:ascii="Garamond" w:hAnsi="Garamond"/>
          <w:sz w:val="28"/>
        </w:rPr>
        <w:t>Reimbursement/Payout Form</w:t>
      </w:r>
    </w:p>
    <w:p w14:paraId="6AB70244" w14:textId="77777777" w:rsidR="004465C1" w:rsidRPr="008A32FA" w:rsidRDefault="004465C1" w:rsidP="004465C1">
      <w:pPr>
        <w:pStyle w:val="Heading1"/>
        <w:rPr>
          <w:rFonts w:ascii="Garamond" w:hAnsi="Garamond"/>
          <w:szCs w:val="20"/>
        </w:rPr>
      </w:pPr>
      <w:r w:rsidRPr="008A32FA">
        <w:rPr>
          <w:rFonts w:ascii="Garamond" w:hAnsi="Garamond"/>
          <w:szCs w:val="20"/>
        </w:rPr>
        <w:t xml:space="preserve">Directions: </w:t>
      </w:r>
    </w:p>
    <w:p w14:paraId="09DEEB95" w14:textId="77777777" w:rsidR="004465C1" w:rsidRDefault="004465C1" w:rsidP="004465C1">
      <w:pPr>
        <w:pStyle w:val="Heading1"/>
        <w:numPr>
          <w:ilvl w:val="0"/>
          <w:numId w:val="1"/>
        </w:numPr>
        <w:rPr>
          <w:rFonts w:ascii="Garamond" w:hAnsi="Garamond"/>
          <w:b w:val="0"/>
          <w:bCs/>
          <w:szCs w:val="20"/>
        </w:rPr>
      </w:pPr>
      <w:r w:rsidRPr="008A32FA">
        <w:rPr>
          <w:rFonts w:ascii="Garamond" w:hAnsi="Garamond"/>
          <w:b w:val="0"/>
          <w:bCs/>
          <w:szCs w:val="20"/>
        </w:rPr>
        <w:t xml:space="preserve">Please fill out the form with all relevant information. If you are requesting reimbursement, please include the receipts and any other documentation (like a report) as well. </w:t>
      </w:r>
    </w:p>
    <w:p w14:paraId="480076CA" w14:textId="019ECE43" w:rsidR="008A32FA" w:rsidRPr="00B976F4" w:rsidRDefault="008A32FA" w:rsidP="00B976F4">
      <w:pPr>
        <w:pStyle w:val="Heading1"/>
        <w:numPr>
          <w:ilvl w:val="0"/>
          <w:numId w:val="1"/>
        </w:numPr>
        <w:rPr>
          <w:rFonts w:ascii="Garamond" w:hAnsi="Garamond"/>
          <w:szCs w:val="20"/>
        </w:rPr>
      </w:pPr>
      <w:r w:rsidRPr="002C7376">
        <w:rPr>
          <w:rFonts w:ascii="Garamond" w:hAnsi="Garamond"/>
          <w:b w:val="0"/>
          <w:bCs/>
          <w:szCs w:val="20"/>
        </w:rPr>
        <w:t>You must submit a W-9</w:t>
      </w:r>
      <w:r w:rsidR="00CD3D8A" w:rsidRPr="002C7376">
        <w:rPr>
          <w:rFonts w:ascii="Garamond" w:hAnsi="Garamond"/>
          <w:b w:val="0"/>
          <w:bCs/>
          <w:szCs w:val="20"/>
        </w:rPr>
        <w:t xml:space="preserve"> </w:t>
      </w:r>
      <w:r w:rsidR="002C7376">
        <w:rPr>
          <w:rFonts w:ascii="Garamond" w:hAnsi="Garamond"/>
          <w:b w:val="0"/>
          <w:bCs/>
          <w:szCs w:val="20"/>
        </w:rPr>
        <w:t xml:space="preserve">(form: </w:t>
      </w:r>
      <w:hyperlink r:id="rId8" w:history="1">
        <w:r w:rsidR="002C7376" w:rsidRPr="002C7376">
          <w:rPr>
            <w:rStyle w:val="Hyperlink"/>
            <w:rFonts w:ascii="Garamond" w:hAnsi="Garamond"/>
            <w:b w:val="0"/>
            <w:bCs/>
            <w:szCs w:val="20"/>
          </w:rPr>
          <w:t>W-9 IRS</w:t>
        </w:r>
      </w:hyperlink>
      <w:r w:rsidR="002C7376">
        <w:rPr>
          <w:rFonts w:ascii="Garamond" w:hAnsi="Garamond"/>
          <w:b w:val="0"/>
          <w:bCs/>
          <w:szCs w:val="20"/>
        </w:rPr>
        <w:t xml:space="preserve">) </w:t>
      </w:r>
      <w:r w:rsidR="00CD3D8A" w:rsidRPr="002C7376">
        <w:rPr>
          <w:rFonts w:ascii="Garamond" w:hAnsi="Garamond"/>
          <w:b w:val="0"/>
          <w:bCs/>
          <w:szCs w:val="20"/>
        </w:rPr>
        <w:t>for our accounting records if your tax home is the United States</w:t>
      </w:r>
      <w:r w:rsidRPr="002C7376">
        <w:rPr>
          <w:rFonts w:ascii="Garamond" w:hAnsi="Garamond"/>
          <w:b w:val="0"/>
          <w:bCs/>
          <w:szCs w:val="20"/>
        </w:rPr>
        <w:t xml:space="preserve"> </w:t>
      </w:r>
      <w:r w:rsidR="00CD3D8A" w:rsidRPr="002C7376">
        <w:rPr>
          <w:rFonts w:ascii="Garamond" w:hAnsi="Garamond"/>
          <w:b w:val="0"/>
          <w:bCs/>
          <w:szCs w:val="20"/>
        </w:rPr>
        <w:t>(tip: if you</w:t>
      </w:r>
      <w:r w:rsidR="00CD3D8A">
        <w:rPr>
          <w:rFonts w:ascii="Garamond" w:hAnsi="Garamond"/>
          <w:b w:val="0"/>
          <w:bCs/>
          <w:szCs w:val="20"/>
        </w:rPr>
        <w:t xml:space="preserve"> use Adobe: to enter the date, you can sign the form with the “date” as your initials)</w:t>
      </w:r>
      <w:r w:rsidR="002C7376">
        <w:rPr>
          <w:rFonts w:ascii="Garamond" w:hAnsi="Garamond"/>
          <w:b w:val="0"/>
          <w:bCs/>
          <w:szCs w:val="20"/>
        </w:rPr>
        <w:t>.</w:t>
      </w:r>
      <w:r w:rsidR="00CD3D8A">
        <w:rPr>
          <w:rFonts w:ascii="Garamond" w:hAnsi="Garamond"/>
          <w:b w:val="0"/>
          <w:bCs/>
          <w:szCs w:val="20"/>
        </w:rPr>
        <w:t xml:space="preserve"> </w:t>
      </w:r>
      <w:r w:rsidR="00B976F4">
        <w:rPr>
          <w:rFonts w:ascii="Garamond" w:hAnsi="Garamond"/>
          <w:b w:val="0"/>
          <w:bCs/>
          <w:szCs w:val="20"/>
        </w:rPr>
        <w:t xml:space="preserve">Payments to non-US tax homes require a </w:t>
      </w:r>
      <w:hyperlink r:id="rId9" w:history="1">
        <w:r w:rsidR="00B976F4" w:rsidRPr="002C7376">
          <w:rPr>
            <w:rStyle w:val="Hyperlink"/>
            <w:rFonts w:ascii="Garamond" w:hAnsi="Garamond"/>
            <w:b w:val="0"/>
            <w:bCs/>
            <w:szCs w:val="20"/>
          </w:rPr>
          <w:t>W-8BEN</w:t>
        </w:r>
      </w:hyperlink>
      <w:r w:rsidR="00DA4645">
        <w:rPr>
          <w:rFonts w:ascii="Garamond" w:hAnsi="Garamond"/>
          <w:b w:val="0"/>
          <w:bCs/>
          <w:szCs w:val="20"/>
        </w:rPr>
        <w:t xml:space="preserve"> and your bank information</w:t>
      </w:r>
      <w:r w:rsidR="00CA65A9">
        <w:rPr>
          <w:rFonts w:ascii="Garamond" w:hAnsi="Garamond"/>
          <w:b w:val="0"/>
          <w:bCs/>
          <w:szCs w:val="20"/>
        </w:rPr>
        <w:t xml:space="preserve"> (see below).</w:t>
      </w:r>
      <w:r w:rsidR="00B976F4">
        <w:rPr>
          <w:rFonts w:ascii="Garamond" w:hAnsi="Garamond"/>
          <w:b w:val="0"/>
          <w:bCs/>
          <w:szCs w:val="20"/>
        </w:rPr>
        <w:t xml:space="preserve"> </w:t>
      </w:r>
      <w:r w:rsidR="00B976F4" w:rsidRPr="00B976F4">
        <w:rPr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>If this information is not included, payment may not be remitted. No first</w:t>
      </w:r>
      <w:r w:rsidR="00B976F4">
        <w:rPr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>-</w:t>
      </w:r>
      <w:r w:rsidR="00B976F4" w:rsidRPr="00B976F4">
        <w:rPr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 xml:space="preserve">time payment will be remitted without a </w:t>
      </w:r>
      <w:r w:rsidR="00DA4645">
        <w:rPr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>completed</w:t>
      </w:r>
      <w:r w:rsidR="00B976F4" w:rsidRPr="00B976F4">
        <w:rPr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 xml:space="preserve"> W-9 if the total payments for the year are expected to exceed $600.</w:t>
      </w:r>
    </w:p>
    <w:p w14:paraId="54D9FE0C" w14:textId="77777777" w:rsidR="004465C1" w:rsidRPr="008A32FA" w:rsidRDefault="004465C1" w:rsidP="004465C1">
      <w:pPr>
        <w:pStyle w:val="Heading1"/>
        <w:numPr>
          <w:ilvl w:val="0"/>
          <w:numId w:val="1"/>
        </w:numPr>
        <w:rPr>
          <w:rFonts w:ascii="Garamond" w:hAnsi="Garamond"/>
          <w:b w:val="0"/>
          <w:bCs/>
          <w:szCs w:val="20"/>
        </w:rPr>
      </w:pPr>
      <w:r w:rsidRPr="008A32FA">
        <w:rPr>
          <w:rFonts w:ascii="Garamond" w:hAnsi="Garamond"/>
          <w:b w:val="0"/>
          <w:bCs/>
          <w:szCs w:val="20"/>
        </w:rPr>
        <w:t xml:space="preserve">Please submit everything via email to </w:t>
      </w:r>
      <w:hyperlink r:id="rId10" w:history="1">
        <w:r w:rsidRPr="008A32FA">
          <w:rPr>
            <w:rStyle w:val="Hyperlink"/>
            <w:rFonts w:ascii="Garamond" w:hAnsi="Garamond"/>
            <w:b w:val="0"/>
            <w:bCs/>
            <w:szCs w:val="20"/>
          </w:rPr>
          <w:t>asecsbills@bill.com</w:t>
        </w:r>
      </w:hyperlink>
      <w:r w:rsidRPr="008A32FA">
        <w:rPr>
          <w:rFonts w:ascii="Garamond" w:hAnsi="Garamond"/>
          <w:b w:val="0"/>
          <w:bCs/>
          <w:szCs w:val="20"/>
        </w:rPr>
        <w:t xml:space="preserve"> </w:t>
      </w:r>
      <w:r w:rsidRPr="008A32FA">
        <w:rPr>
          <w:rFonts w:ascii="Garamond" w:hAnsi="Garamond"/>
          <w:i/>
          <w:iCs/>
          <w:szCs w:val="20"/>
        </w:rPr>
        <w:t>(and not to the ASECS office!).</w:t>
      </w:r>
      <w:r w:rsidRPr="008A32FA">
        <w:rPr>
          <w:rFonts w:ascii="Garamond" w:hAnsi="Garamond"/>
          <w:b w:val="0"/>
          <w:bCs/>
          <w:i/>
          <w:iCs/>
          <w:szCs w:val="20"/>
        </w:rPr>
        <w:t xml:space="preserve"> </w:t>
      </w:r>
    </w:p>
    <w:p w14:paraId="49F3E3F5" w14:textId="77777777" w:rsidR="004465C1" w:rsidRDefault="004465C1" w:rsidP="004465C1">
      <w:pPr>
        <w:pStyle w:val="Heading1"/>
        <w:numPr>
          <w:ilvl w:val="0"/>
          <w:numId w:val="1"/>
        </w:numPr>
        <w:rPr>
          <w:rFonts w:ascii="Garamond" w:hAnsi="Garamond"/>
          <w:b w:val="0"/>
          <w:bCs/>
          <w:szCs w:val="20"/>
        </w:rPr>
      </w:pPr>
      <w:r w:rsidRPr="008A32FA">
        <w:rPr>
          <w:rFonts w:ascii="Garamond" w:hAnsi="Garamond"/>
          <w:b w:val="0"/>
          <w:bCs/>
          <w:szCs w:val="20"/>
        </w:rPr>
        <w:t xml:space="preserve">ASECS uses </w:t>
      </w:r>
      <w:r w:rsidR="002C7376">
        <w:rPr>
          <w:rFonts w:ascii="Garamond" w:hAnsi="Garamond"/>
          <w:b w:val="0"/>
          <w:bCs/>
          <w:szCs w:val="20"/>
        </w:rPr>
        <w:t>B</w:t>
      </w:r>
      <w:r w:rsidRPr="008A32FA">
        <w:rPr>
          <w:rFonts w:ascii="Garamond" w:hAnsi="Garamond"/>
          <w:b w:val="0"/>
          <w:bCs/>
          <w:szCs w:val="20"/>
        </w:rPr>
        <w:t xml:space="preserve">ill.com to make direct deposit payments for awards and reimbursements. You will receive further instructions via email on how to set up your account for direct deposit after </w:t>
      </w:r>
      <w:proofErr w:type="spellStart"/>
      <w:r w:rsidRPr="008A32FA">
        <w:rPr>
          <w:rFonts w:ascii="Garamond" w:hAnsi="Garamond"/>
          <w:b w:val="0"/>
          <w:bCs/>
          <w:szCs w:val="20"/>
        </w:rPr>
        <w:t>you</w:t>
      </w:r>
      <w:proofErr w:type="spellEnd"/>
      <w:r w:rsidRPr="008A32FA">
        <w:rPr>
          <w:rFonts w:ascii="Garamond" w:hAnsi="Garamond"/>
          <w:b w:val="0"/>
          <w:bCs/>
          <w:szCs w:val="20"/>
        </w:rPr>
        <w:t xml:space="preserve"> email your materials (check your spam folder). </w:t>
      </w:r>
      <w:r w:rsidR="002C7376">
        <w:rPr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>If this is the first time you have received money via Bill.com</w:t>
      </w:r>
      <w:r w:rsidR="002C7376" w:rsidRPr="00B976F4">
        <w:rPr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>, you will receive an email from </w:t>
      </w:r>
      <w:r w:rsidR="002C7376" w:rsidRPr="00B976F4">
        <w:rPr>
          <w:rStyle w:val="il"/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>Bill</w:t>
      </w:r>
      <w:r w:rsidR="002C7376" w:rsidRPr="00B976F4">
        <w:rPr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>.</w:t>
      </w:r>
      <w:r w:rsidR="002C7376" w:rsidRPr="00B976F4">
        <w:rPr>
          <w:rStyle w:val="il"/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>com</w:t>
      </w:r>
      <w:r w:rsidR="002C7376" w:rsidRPr="00B976F4">
        <w:rPr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 xml:space="preserve"> asking you to sign up for </w:t>
      </w:r>
      <w:proofErr w:type="spellStart"/>
      <w:r w:rsidR="002C7376" w:rsidRPr="00B976F4">
        <w:rPr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>ePayment</w:t>
      </w:r>
      <w:proofErr w:type="spellEnd"/>
      <w:r w:rsidR="002C7376" w:rsidRPr="00B976F4">
        <w:rPr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>.</w:t>
      </w:r>
      <w:r w:rsidR="002C7376">
        <w:rPr>
          <w:rFonts w:ascii="Garamond" w:hAnsi="Garamond" w:cs="Arial"/>
          <w:b w:val="0"/>
          <w:bCs/>
          <w:color w:val="222222"/>
          <w:szCs w:val="20"/>
          <w:shd w:val="clear" w:color="auto" w:fill="FFFFFF"/>
        </w:rPr>
        <w:t xml:space="preserve"> If you choose not to use direct deposit, please indicate that request in the email with this form.</w:t>
      </w:r>
    </w:p>
    <w:p w14:paraId="528627F1" w14:textId="77777777" w:rsidR="008A32FA" w:rsidRPr="008A32FA" w:rsidRDefault="008A32FA" w:rsidP="008A32FA">
      <w:pPr>
        <w:pStyle w:val="Heading1"/>
        <w:ind w:left="720"/>
        <w:rPr>
          <w:rFonts w:ascii="Garamond" w:hAnsi="Garamond"/>
          <w:b w:val="0"/>
          <w:bCs/>
          <w:szCs w:val="20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2520"/>
        <w:gridCol w:w="6840"/>
      </w:tblGrid>
      <w:tr w:rsidR="00B633DD" w:rsidRPr="008A32FA" w14:paraId="575C5496" w14:textId="77777777" w:rsidTr="00B976F4">
        <w:trPr>
          <w:trHeight w:val="360"/>
        </w:trPr>
        <w:tc>
          <w:tcPr>
            <w:tcW w:w="1346" w:type="pct"/>
            <w:vAlign w:val="bottom"/>
          </w:tcPr>
          <w:p w14:paraId="7FB73A4A" w14:textId="77777777" w:rsidR="00B633DD" w:rsidRPr="008A32FA" w:rsidRDefault="00000000" w:rsidP="00DA66D3">
            <w:pPr>
              <w:pStyle w:val="Heading1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154723608"/>
                <w:placeholder>
                  <w:docPart w:val="2EED653BC1FB6747BB6B471F6D788F58"/>
                </w:placeholder>
                <w:temporary/>
                <w:showingPlcHdr/>
                <w15:appearance w15:val="hidden"/>
              </w:sdtPr>
              <w:sdtContent>
                <w:r w:rsidR="00B633DD" w:rsidRPr="008A32FA">
                  <w:rPr>
                    <w:rStyle w:val="Heading1Char"/>
                    <w:rFonts w:ascii="Garamond" w:hAnsi="Garamond"/>
                    <w:b/>
                  </w:rPr>
                  <w:t>Date</w:t>
                </w:r>
              </w:sdtContent>
            </w:sdt>
          </w:p>
        </w:tc>
        <w:tc>
          <w:tcPr>
            <w:tcW w:w="3654" w:type="pct"/>
            <w:tcBorders>
              <w:bottom w:val="single" w:sz="4" w:space="0" w:color="373737" w:themeColor="accent1" w:themeShade="40"/>
            </w:tcBorders>
            <w:vAlign w:val="bottom"/>
          </w:tcPr>
          <w:p w14:paraId="33441EBF" w14:textId="77777777" w:rsidR="00B633DD" w:rsidRPr="008A32FA" w:rsidRDefault="00B633DD" w:rsidP="00DA66D3">
            <w:pPr>
              <w:rPr>
                <w:rFonts w:ascii="Garamond" w:hAnsi="Garamond"/>
              </w:rPr>
            </w:pPr>
          </w:p>
        </w:tc>
      </w:tr>
      <w:tr w:rsidR="00B633DD" w:rsidRPr="008A32FA" w14:paraId="15D9EAF1" w14:textId="77777777" w:rsidTr="00B976F4">
        <w:trPr>
          <w:trHeight w:val="360"/>
        </w:trPr>
        <w:tc>
          <w:tcPr>
            <w:tcW w:w="1346" w:type="pct"/>
            <w:vAlign w:val="bottom"/>
          </w:tcPr>
          <w:p w14:paraId="0C25D81C" w14:textId="77777777" w:rsidR="00B633DD" w:rsidRPr="008A32FA" w:rsidRDefault="00B976F4" w:rsidP="00DA66D3">
            <w:pPr>
              <w:pStyle w:val="Heading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Name </w:t>
            </w:r>
            <w:r w:rsidRPr="00B976F4">
              <w:rPr>
                <w:rFonts w:ascii="Garamond" w:hAnsi="Garamond"/>
                <w:i/>
                <w:iCs/>
                <w:sz w:val="16"/>
                <w:szCs w:val="16"/>
              </w:rPr>
              <w:t>(First Name, Last Name)</w:t>
            </w:r>
          </w:p>
        </w:tc>
        <w:tc>
          <w:tcPr>
            <w:tcW w:w="3654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22E066F1" w14:textId="77777777" w:rsidR="00B633DD" w:rsidRPr="008A32FA" w:rsidRDefault="00B633DD" w:rsidP="00DA66D3">
            <w:pPr>
              <w:rPr>
                <w:rFonts w:ascii="Garamond" w:hAnsi="Garamond"/>
              </w:rPr>
            </w:pPr>
          </w:p>
        </w:tc>
      </w:tr>
      <w:tr w:rsidR="00B976F4" w:rsidRPr="008A32FA" w14:paraId="2CD6DEFA" w14:textId="77777777" w:rsidTr="00B976F4">
        <w:trPr>
          <w:trHeight w:val="360"/>
        </w:trPr>
        <w:tc>
          <w:tcPr>
            <w:tcW w:w="1346" w:type="pct"/>
            <w:vAlign w:val="bottom"/>
          </w:tcPr>
          <w:p w14:paraId="6416ECA6" w14:textId="77777777" w:rsidR="00B976F4" w:rsidRPr="008A32FA" w:rsidRDefault="00B976F4" w:rsidP="00DA66D3">
            <w:pPr>
              <w:pStyle w:val="Heading1"/>
              <w:rPr>
                <w:rFonts w:ascii="Garamond" w:hAnsi="Garamond"/>
              </w:rPr>
            </w:pPr>
            <w:r w:rsidRPr="008A32FA">
              <w:rPr>
                <w:rFonts w:ascii="Garamond" w:hAnsi="Garamond"/>
              </w:rPr>
              <w:t xml:space="preserve">Award name </w:t>
            </w:r>
            <w:r w:rsidRPr="008A32FA">
              <w:rPr>
                <w:rFonts w:ascii="Garamond" w:hAnsi="Garamond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3654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5E8198FC" w14:textId="77777777" w:rsidR="00B976F4" w:rsidRPr="008A32FA" w:rsidRDefault="00B976F4" w:rsidP="00DA66D3">
            <w:pPr>
              <w:rPr>
                <w:rFonts w:ascii="Garamond" w:hAnsi="Garamond"/>
              </w:rPr>
            </w:pPr>
          </w:p>
        </w:tc>
      </w:tr>
      <w:tr w:rsidR="008A32FA" w:rsidRPr="008A32FA" w14:paraId="37D5D87D" w14:textId="77777777" w:rsidTr="00B976F4">
        <w:trPr>
          <w:trHeight w:val="360"/>
        </w:trPr>
        <w:tc>
          <w:tcPr>
            <w:tcW w:w="1346" w:type="pct"/>
            <w:vAlign w:val="bottom"/>
          </w:tcPr>
          <w:p w14:paraId="4A34F815" w14:textId="77777777" w:rsidR="008A32FA" w:rsidRPr="008A32FA" w:rsidRDefault="008A32FA" w:rsidP="00DA66D3">
            <w:pPr>
              <w:pStyle w:val="Heading1"/>
              <w:rPr>
                <w:rFonts w:ascii="Garamond" w:hAnsi="Garamond"/>
              </w:rPr>
            </w:pPr>
            <w:r w:rsidRPr="008A32FA">
              <w:rPr>
                <w:rFonts w:ascii="Garamond" w:hAnsi="Garamond"/>
              </w:rPr>
              <w:t xml:space="preserve">Award amount </w:t>
            </w:r>
            <w:r w:rsidRPr="008A32FA">
              <w:rPr>
                <w:rFonts w:ascii="Garamond" w:hAnsi="Garamond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3654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6D1E209B" w14:textId="77777777" w:rsidR="008A32FA" w:rsidRPr="008A32FA" w:rsidRDefault="008A32FA" w:rsidP="00DA66D3">
            <w:pPr>
              <w:rPr>
                <w:rFonts w:ascii="Garamond" w:hAnsi="Garamond"/>
              </w:rPr>
            </w:pPr>
          </w:p>
        </w:tc>
      </w:tr>
      <w:tr w:rsidR="00B633DD" w:rsidRPr="008A32FA" w14:paraId="64FD62AF" w14:textId="77777777" w:rsidTr="00B976F4">
        <w:trPr>
          <w:trHeight w:val="360"/>
        </w:trPr>
        <w:tc>
          <w:tcPr>
            <w:tcW w:w="1346" w:type="pct"/>
            <w:vAlign w:val="bottom"/>
          </w:tcPr>
          <w:p w14:paraId="21DF08C1" w14:textId="77777777" w:rsidR="00B633DD" w:rsidRPr="008A32FA" w:rsidRDefault="00B633DD" w:rsidP="00DA66D3">
            <w:pPr>
              <w:pStyle w:val="Heading1"/>
              <w:rPr>
                <w:rFonts w:ascii="Garamond" w:hAnsi="Garamond"/>
                <w:i/>
                <w:iCs/>
              </w:rPr>
            </w:pPr>
            <w:r w:rsidRPr="008A32FA">
              <w:rPr>
                <w:rFonts w:ascii="Garamond" w:hAnsi="Garamond"/>
              </w:rPr>
              <w:t xml:space="preserve">Email </w:t>
            </w:r>
            <w:r w:rsidRPr="00B976F4">
              <w:rPr>
                <w:rFonts w:ascii="Garamond" w:hAnsi="Garamond"/>
                <w:i/>
                <w:iCs/>
                <w:sz w:val="16"/>
                <w:szCs w:val="16"/>
              </w:rPr>
              <w:t>(</w:t>
            </w:r>
            <w:r w:rsidRPr="008A32FA">
              <w:rPr>
                <w:rFonts w:ascii="Garamond" w:hAnsi="Garamond"/>
                <w:i/>
                <w:iCs/>
                <w:sz w:val="16"/>
                <w:szCs w:val="16"/>
              </w:rPr>
              <w:t>Information will be sent to this email address)</w:t>
            </w:r>
          </w:p>
        </w:tc>
        <w:tc>
          <w:tcPr>
            <w:tcW w:w="3654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045FA9AF" w14:textId="77777777" w:rsidR="00B633DD" w:rsidRPr="008A32FA" w:rsidRDefault="00B633DD" w:rsidP="00DA66D3">
            <w:pPr>
              <w:rPr>
                <w:rFonts w:ascii="Garamond" w:hAnsi="Garamond"/>
              </w:rPr>
            </w:pPr>
          </w:p>
        </w:tc>
      </w:tr>
      <w:tr w:rsidR="00B633DD" w:rsidRPr="008A32FA" w14:paraId="501E8ADE" w14:textId="77777777" w:rsidTr="00B976F4">
        <w:trPr>
          <w:trHeight w:val="360"/>
        </w:trPr>
        <w:tc>
          <w:tcPr>
            <w:tcW w:w="1346" w:type="pct"/>
            <w:vAlign w:val="bottom"/>
          </w:tcPr>
          <w:p w14:paraId="67BFB1AF" w14:textId="77777777" w:rsidR="00B633DD" w:rsidRPr="008A32FA" w:rsidRDefault="00B633DD" w:rsidP="00DA66D3">
            <w:pPr>
              <w:pStyle w:val="Heading1"/>
              <w:rPr>
                <w:rFonts w:ascii="Garamond" w:hAnsi="Garamond"/>
                <w:i/>
                <w:iCs/>
              </w:rPr>
            </w:pPr>
            <w:r w:rsidRPr="008A32FA">
              <w:rPr>
                <w:rFonts w:ascii="Garamond" w:hAnsi="Garamond"/>
              </w:rPr>
              <w:t>Address</w:t>
            </w:r>
          </w:p>
        </w:tc>
        <w:tc>
          <w:tcPr>
            <w:tcW w:w="3654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401065CF" w14:textId="77777777" w:rsidR="00B633DD" w:rsidRPr="008A32FA" w:rsidRDefault="00B633DD" w:rsidP="00DA66D3">
            <w:pPr>
              <w:rPr>
                <w:rFonts w:ascii="Garamond" w:hAnsi="Garamond"/>
              </w:rPr>
            </w:pPr>
          </w:p>
        </w:tc>
      </w:tr>
      <w:tr w:rsidR="00B633DD" w:rsidRPr="008A32FA" w14:paraId="13FA3DCF" w14:textId="77777777" w:rsidTr="00B976F4">
        <w:trPr>
          <w:trHeight w:val="360"/>
        </w:trPr>
        <w:tc>
          <w:tcPr>
            <w:tcW w:w="1346" w:type="pct"/>
            <w:vAlign w:val="bottom"/>
          </w:tcPr>
          <w:p w14:paraId="3EC24A3B" w14:textId="77777777" w:rsidR="00B633DD" w:rsidRPr="008A32FA" w:rsidRDefault="00000000" w:rsidP="00DA66D3">
            <w:pPr>
              <w:pStyle w:val="Heading1"/>
              <w:rPr>
                <w:rFonts w:ascii="Garamond" w:hAnsi="Garamond"/>
                <w:i/>
                <w:iCs/>
                <w:sz w:val="16"/>
                <w:szCs w:val="16"/>
              </w:rPr>
            </w:pPr>
            <w:sdt>
              <w:sdtPr>
                <w:rPr>
                  <w:rFonts w:ascii="Garamond" w:hAnsi="Garamond"/>
                </w:rPr>
                <w:id w:val="-812094125"/>
                <w:placeholder>
                  <w:docPart w:val="B14B4022FB47994E8563AA190FF63354"/>
                </w:placeholder>
                <w:temporary/>
                <w:showingPlcHdr/>
                <w15:appearance w15:val="hidden"/>
              </w:sdtPr>
              <w:sdtContent>
                <w:r w:rsidR="00B633DD" w:rsidRPr="008A32FA">
                  <w:rPr>
                    <w:rFonts w:ascii="Garamond" w:hAnsi="Garamond"/>
                  </w:rPr>
                  <w:t>City/State/Zip</w:t>
                </w:r>
              </w:sdtContent>
            </w:sdt>
            <w:r w:rsidR="00B633DD" w:rsidRPr="008A32FA">
              <w:rPr>
                <w:rFonts w:ascii="Garamond" w:hAnsi="Garamond"/>
              </w:rPr>
              <w:t>/Country</w:t>
            </w:r>
            <w:r w:rsidR="00B976F4">
              <w:rPr>
                <w:rFonts w:ascii="Garamond" w:hAnsi="Garamond"/>
              </w:rPr>
              <w:t xml:space="preserve"> </w:t>
            </w:r>
          </w:p>
        </w:tc>
        <w:tc>
          <w:tcPr>
            <w:tcW w:w="3654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3EA67C45" w14:textId="77777777" w:rsidR="00B633DD" w:rsidRPr="008A32FA" w:rsidRDefault="00B633DD" w:rsidP="00DA66D3">
            <w:pPr>
              <w:rPr>
                <w:rFonts w:ascii="Garamond" w:hAnsi="Garamond"/>
              </w:rPr>
            </w:pPr>
          </w:p>
        </w:tc>
      </w:tr>
    </w:tbl>
    <w:p w14:paraId="0221E068" w14:textId="77777777" w:rsidR="00B633DD" w:rsidRPr="008A32FA" w:rsidRDefault="00B633DD" w:rsidP="00B633DD">
      <w:pPr>
        <w:rPr>
          <w:rFonts w:ascii="Garamond" w:hAnsi="Garamond"/>
        </w:rPr>
      </w:pPr>
    </w:p>
    <w:p w14:paraId="68AA9DB7" w14:textId="77777777" w:rsidR="00B633DD" w:rsidRPr="008A32FA" w:rsidRDefault="00B633DD" w:rsidP="00B633DD">
      <w:pPr>
        <w:rPr>
          <w:rFonts w:ascii="Garamond" w:hAnsi="Garamond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2519"/>
        <w:gridCol w:w="5255"/>
        <w:gridCol w:w="223"/>
        <w:gridCol w:w="1363"/>
      </w:tblGrid>
      <w:tr w:rsidR="008A32FA" w:rsidRPr="008A32FA" w14:paraId="786283CF" w14:textId="77777777" w:rsidTr="00B976F4">
        <w:trPr>
          <w:trHeight w:val="557"/>
        </w:trPr>
        <w:tc>
          <w:tcPr>
            <w:tcW w:w="1346" w:type="pct"/>
            <w:tcBorders>
              <w:top w:val="single" w:sz="4" w:space="0" w:color="373737" w:themeColor="accent1" w:themeShade="40"/>
            </w:tcBorders>
          </w:tcPr>
          <w:p w14:paraId="74716E90" w14:textId="77777777" w:rsidR="008A32FA" w:rsidRDefault="008A32FA" w:rsidP="00DA66D3">
            <w:pPr>
              <w:pStyle w:val="Heading1"/>
              <w:rPr>
                <w:rFonts w:ascii="Garamond" w:hAnsi="Garamond"/>
              </w:rPr>
            </w:pPr>
          </w:p>
          <w:p w14:paraId="3EAB8F89" w14:textId="77777777" w:rsidR="008A32FA" w:rsidRPr="008A32FA" w:rsidRDefault="008A32FA" w:rsidP="00DA66D3">
            <w:pPr>
              <w:pStyle w:val="Heading1"/>
              <w:rPr>
                <w:rFonts w:ascii="Garamond" w:hAnsi="Garamond"/>
              </w:rPr>
            </w:pPr>
            <w:r w:rsidRPr="008A32FA">
              <w:rPr>
                <w:rFonts w:ascii="Garamond" w:hAnsi="Garamond"/>
              </w:rPr>
              <w:t xml:space="preserve">Date of </w:t>
            </w:r>
            <w:r>
              <w:rPr>
                <w:rFonts w:ascii="Garamond" w:hAnsi="Garamond"/>
              </w:rPr>
              <w:t>incurred expense</w:t>
            </w:r>
          </w:p>
        </w:tc>
        <w:tc>
          <w:tcPr>
            <w:tcW w:w="2807" w:type="pct"/>
            <w:tcBorders>
              <w:top w:val="single" w:sz="4" w:space="0" w:color="373737" w:themeColor="accent1" w:themeShade="40"/>
            </w:tcBorders>
            <w:vAlign w:val="bottom"/>
          </w:tcPr>
          <w:p w14:paraId="56AE52F6" w14:textId="77777777" w:rsidR="008A32FA" w:rsidRPr="008A32FA" w:rsidRDefault="008A32FA" w:rsidP="00DA66D3">
            <w:pPr>
              <w:pStyle w:val="Heading1"/>
              <w:rPr>
                <w:rFonts w:ascii="Garamond" w:hAnsi="Garamond"/>
              </w:rPr>
            </w:pPr>
            <w:r w:rsidRPr="008A32FA">
              <w:rPr>
                <w:rFonts w:ascii="Garamond" w:hAnsi="Garamond"/>
              </w:rPr>
              <w:t xml:space="preserve">Description of payment/receipt </w:t>
            </w:r>
          </w:p>
          <w:p w14:paraId="78B17930" w14:textId="77777777" w:rsidR="008A32FA" w:rsidRPr="008A32FA" w:rsidRDefault="008A32FA" w:rsidP="00DA66D3">
            <w:pPr>
              <w:pStyle w:val="Heading1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8A32FA">
              <w:rPr>
                <w:rFonts w:ascii="Garamond" w:hAnsi="Garamond"/>
                <w:i/>
                <w:iCs/>
                <w:sz w:val="16"/>
                <w:szCs w:val="16"/>
              </w:rPr>
              <w:t>(i.e. airfare, award, etc.</w:t>
            </w:r>
            <w:r>
              <w:rPr>
                <w:rFonts w:ascii="Garamond" w:hAnsi="Garamond"/>
                <w:i/>
                <w:iCs/>
                <w:sz w:val="16"/>
                <w:szCs w:val="16"/>
              </w:rPr>
              <w:t xml:space="preserve"> Indicate the currency if not USD</w:t>
            </w:r>
            <w:r w:rsidRPr="008A32FA">
              <w:rPr>
                <w:rFonts w:ascii="Garamond" w:hAnsi="Garamond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9" w:type="pct"/>
            <w:tcBorders>
              <w:top w:val="single" w:sz="4" w:space="0" w:color="373737" w:themeColor="accent1" w:themeShade="40"/>
            </w:tcBorders>
            <w:vAlign w:val="bottom"/>
          </w:tcPr>
          <w:p w14:paraId="4B830DC3" w14:textId="77777777" w:rsidR="008A32FA" w:rsidRPr="008A32FA" w:rsidRDefault="008A32FA" w:rsidP="00DA66D3">
            <w:pPr>
              <w:pStyle w:val="Heading1"/>
              <w:rPr>
                <w:rFonts w:ascii="Garamond" w:hAnsi="Garamond"/>
                <w:color w:val="808080" w:themeColor="accent4"/>
                <w:sz w:val="24"/>
                <w:szCs w:val="36"/>
              </w:rPr>
            </w:pPr>
          </w:p>
        </w:tc>
        <w:tc>
          <w:tcPr>
            <w:tcW w:w="728" w:type="pct"/>
            <w:tcBorders>
              <w:top w:val="single" w:sz="4" w:space="0" w:color="373737" w:themeColor="accent1" w:themeShade="40"/>
            </w:tcBorders>
            <w:vAlign w:val="bottom"/>
          </w:tcPr>
          <w:p w14:paraId="7DB3DE42" w14:textId="77777777" w:rsidR="008A32FA" w:rsidRPr="008A32FA" w:rsidRDefault="00000000" w:rsidP="00DA66D3">
            <w:pPr>
              <w:pStyle w:val="Heading1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258444660"/>
                <w:placeholder>
                  <w:docPart w:val="27AB5A1461F22848815FAD13FEF0E878"/>
                </w:placeholder>
                <w:temporary/>
                <w:showingPlcHdr/>
                <w15:appearance w15:val="hidden"/>
              </w:sdtPr>
              <w:sdtContent>
                <w:r w:rsidR="008A32FA" w:rsidRPr="008A32FA">
                  <w:rPr>
                    <w:rFonts w:ascii="Garamond" w:hAnsi="Garamond"/>
                  </w:rPr>
                  <w:t>Amount</w:t>
                </w:r>
              </w:sdtContent>
            </w:sdt>
          </w:p>
        </w:tc>
      </w:tr>
      <w:tr w:rsidR="008A32FA" w:rsidRPr="008A32FA" w14:paraId="2EF50C82" w14:textId="77777777" w:rsidTr="00B976F4">
        <w:trPr>
          <w:trHeight w:val="360"/>
        </w:trPr>
        <w:tc>
          <w:tcPr>
            <w:tcW w:w="1346" w:type="pct"/>
            <w:tcBorders>
              <w:bottom w:val="single" w:sz="4" w:space="0" w:color="373737" w:themeColor="accent1" w:themeShade="40"/>
            </w:tcBorders>
          </w:tcPr>
          <w:p w14:paraId="7667835F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2807" w:type="pct"/>
            <w:tcBorders>
              <w:bottom w:val="single" w:sz="4" w:space="0" w:color="373737" w:themeColor="accent1" w:themeShade="40"/>
            </w:tcBorders>
            <w:vAlign w:val="bottom"/>
          </w:tcPr>
          <w:p w14:paraId="7C27D85B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119" w:type="pct"/>
            <w:vAlign w:val="bottom"/>
          </w:tcPr>
          <w:p w14:paraId="1FA41D36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728" w:type="pct"/>
            <w:tcBorders>
              <w:bottom w:val="single" w:sz="4" w:space="0" w:color="373737" w:themeColor="accent1" w:themeShade="40"/>
            </w:tcBorders>
            <w:vAlign w:val="bottom"/>
          </w:tcPr>
          <w:p w14:paraId="760167B9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</w:tr>
      <w:tr w:rsidR="008A32FA" w:rsidRPr="008A32FA" w14:paraId="0DFF46EE" w14:textId="77777777" w:rsidTr="00B976F4">
        <w:trPr>
          <w:trHeight w:val="360"/>
        </w:trPr>
        <w:tc>
          <w:tcPr>
            <w:tcW w:w="1346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</w:tcPr>
          <w:p w14:paraId="09EDAB13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2807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7DC8B531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119" w:type="pct"/>
            <w:vAlign w:val="bottom"/>
          </w:tcPr>
          <w:p w14:paraId="17DC08F9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728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6F50E8C9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</w:tr>
      <w:tr w:rsidR="00B976F4" w:rsidRPr="008A32FA" w14:paraId="202FBC1A" w14:textId="77777777" w:rsidTr="00B976F4">
        <w:trPr>
          <w:trHeight w:val="360"/>
        </w:trPr>
        <w:tc>
          <w:tcPr>
            <w:tcW w:w="1346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</w:tcPr>
          <w:p w14:paraId="1550DF1F" w14:textId="77777777" w:rsidR="00B976F4" w:rsidRPr="008A32FA" w:rsidRDefault="00B976F4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2807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5A8C66C0" w14:textId="77777777" w:rsidR="00B976F4" w:rsidRPr="008A32FA" w:rsidRDefault="00B976F4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119" w:type="pct"/>
            <w:vAlign w:val="bottom"/>
          </w:tcPr>
          <w:p w14:paraId="574EC052" w14:textId="77777777" w:rsidR="00B976F4" w:rsidRPr="008A32FA" w:rsidRDefault="00B976F4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728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0334EB33" w14:textId="77777777" w:rsidR="00B976F4" w:rsidRPr="008A32FA" w:rsidRDefault="00B976F4" w:rsidP="00DA66D3">
            <w:pPr>
              <w:pStyle w:val="Heading2"/>
              <w:rPr>
                <w:rFonts w:ascii="Garamond" w:hAnsi="Garamond"/>
              </w:rPr>
            </w:pPr>
          </w:p>
        </w:tc>
      </w:tr>
      <w:tr w:rsidR="008A32FA" w:rsidRPr="008A32FA" w14:paraId="074910D2" w14:textId="77777777" w:rsidTr="00B976F4">
        <w:trPr>
          <w:trHeight w:val="360"/>
        </w:trPr>
        <w:tc>
          <w:tcPr>
            <w:tcW w:w="1346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</w:tcPr>
          <w:p w14:paraId="624FEA3E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2807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2EDA313A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119" w:type="pct"/>
            <w:vAlign w:val="bottom"/>
          </w:tcPr>
          <w:p w14:paraId="039F5CB5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728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13B44F0B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</w:tr>
      <w:tr w:rsidR="008A32FA" w:rsidRPr="008A32FA" w14:paraId="5B8E8599" w14:textId="77777777" w:rsidTr="00B976F4">
        <w:trPr>
          <w:trHeight w:val="360"/>
        </w:trPr>
        <w:tc>
          <w:tcPr>
            <w:tcW w:w="1346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</w:tcPr>
          <w:p w14:paraId="19170821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2807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239FAA8A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119" w:type="pct"/>
            <w:vAlign w:val="bottom"/>
          </w:tcPr>
          <w:p w14:paraId="3F5E2DB9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728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1B0CF7E3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</w:tr>
      <w:tr w:rsidR="008A32FA" w:rsidRPr="008A32FA" w14:paraId="78EA6DD2" w14:textId="77777777" w:rsidTr="00B976F4">
        <w:trPr>
          <w:trHeight w:val="360"/>
        </w:trPr>
        <w:tc>
          <w:tcPr>
            <w:tcW w:w="1346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</w:tcPr>
          <w:p w14:paraId="05A81906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2807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1CD4B7E0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119" w:type="pct"/>
            <w:vAlign w:val="bottom"/>
          </w:tcPr>
          <w:p w14:paraId="279EC4CC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728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10F09756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</w:tr>
      <w:tr w:rsidR="008A32FA" w:rsidRPr="008A32FA" w14:paraId="2B7E9B2F" w14:textId="77777777" w:rsidTr="00B976F4">
        <w:trPr>
          <w:trHeight w:val="360"/>
        </w:trPr>
        <w:tc>
          <w:tcPr>
            <w:tcW w:w="1346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</w:tcPr>
          <w:p w14:paraId="5483F83D" w14:textId="77777777" w:rsidR="008A32FA" w:rsidRPr="008A32FA" w:rsidRDefault="008A32FA" w:rsidP="00DA66D3">
            <w:pPr>
              <w:pStyle w:val="Heading1"/>
              <w:jc w:val="right"/>
              <w:rPr>
                <w:rFonts w:ascii="Garamond" w:hAnsi="Garamond"/>
              </w:rPr>
            </w:pPr>
          </w:p>
        </w:tc>
        <w:tc>
          <w:tcPr>
            <w:tcW w:w="2807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65D72C07" w14:textId="77777777" w:rsidR="008A32FA" w:rsidRPr="008A32FA" w:rsidRDefault="00000000" w:rsidP="00DA66D3">
            <w:pPr>
              <w:pStyle w:val="Heading1"/>
              <w:jc w:val="right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349872469"/>
                <w:placeholder>
                  <w:docPart w:val="278C3C7691003B42A6B0A82F75BEFAC3"/>
                </w:placeholder>
                <w:temporary/>
                <w:showingPlcHdr/>
                <w15:appearance w15:val="hidden"/>
              </w:sdtPr>
              <w:sdtContent>
                <w:r w:rsidR="008A32FA" w:rsidRPr="008A32FA">
                  <w:rPr>
                    <w:rStyle w:val="Heading1Char"/>
                    <w:rFonts w:ascii="Garamond" w:hAnsi="Garamond"/>
                    <w:b/>
                  </w:rPr>
                  <w:t>Total</w:t>
                </w:r>
              </w:sdtContent>
            </w:sdt>
            <w:r w:rsidR="008A32FA" w:rsidRPr="008A32FA">
              <w:rPr>
                <w:rFonts w:ascii="Garamond" w:hAnsi="Garamond"/>
              </w:rPr>
              <w:t xml:space="preserve"> amount requested</w:t>
            </w:r>
          </w:p>
          <w:p w14:paraId="0AC0E9A7" w14:textId="77777777" w:rsidR="008A32FA" w:rsidRPr="008A32FA" w:rsidRDefault="008A32FA" w:rsidP="00DA66D3">
            <w:pPr>
              <w:pStyle w:val="Heading1"/>
              <w:jc w:val="right"/>
              <w:rPr>
                <w:rFonts w:ascii="Garamond" w:hAnsi="Garamond"/>
              </w:rPr>
            </w:pPr>
            <w:r w:rsidRPr="008A32FA">
              <w:rPr>
                <w:rFonts w:ascii="Garamond" w:hAnsi="Garamond"/>
                <w:i/>
                <w:iCs/>
                <w:sz w:val="16"/>
                <w:szCs w:val="16"/>
              </w:rPr>
              <w:t>(indicate the currency if not USD)</w:t>
            </w:r>
          </w:p>
        </w:tc>
        <w:tc>
          <w:tcPr>
            <w:tcW w:w="119" w:type="pct"/>
            <w:vAlign w:val="bottom"/>
          </w:tcPr>
          <w:p w14:paraId="25D06EBB" w14:textId="77777777" w:rsidR="008A32FA" w:rsidRPr="008A32FA" w:rsidRDefault="008A32FA" w:rsidP="00DA66D3">
            <w:pPr>
              <w:spacing w:before="120"/>
              <w:rPr>
                <w:rFonts w:ascii="Garamond" w:hAnsi="Garamond"/>
              </w:rPr>
            </w:pPr>
          </w:p>
        </w:tc>
        <w:tc>
          <w:tcPr>
            <w:tcW w:w="728" w:type="pct"/>
            <w:tcBorders>
              <w:top w:val="single" w:sz="4" w:space="0" w:color="373737" w:themeColor="accent1" w:themeShade="40"/>
              <w:bottom w:val="single" w:sz="4" w:space="0" w:color="373737" w:themeColor="accent1" w:themeShade="40"/>
            </w:tcBorders>
            <w:vAlign w:val="bottom"/>
          </w:tcPr>
          <w:p w14:paraId="4834C537" w14:textId="77777777" w:rsidR="008A32FA" w:rsidRPr="008A32FA" w:rsidRDefault="008A32FA" w:rsidP="00DA66D3">
            <w:pPr>
              <w:pStyle w:val="Heading2"/>
              <w:rPr>
                <w:rFonts w:ascii="Garamond" w:hAnsi="Garamond"/>
              </w:rPr>
            </w:pPr>
          </w:p>
        </w:tc>
      </w:tr>
    </w:tbl>
    <w:p w14:paraId="33142980" w14:textId="77777777" w:rsidR="00B633DD" w:rsidRPr="008A32FA" w:rsidRDefault="00B633DD" w:rsidP="00B633DD">
      <w:pPr>
        <w:rPr>
          <w:rFonts w:ascii="Garamond" w:hAnsi="Garamond"/>
        </w:rPr>
      </w:pPr>
    </w:p>
    <w:p w14:paraId="2788DBA8" w14:textId="77777777" w:rsidR="006C7F89" w:rsidRPr="006C7F89" w:rsidRDefault="006C7F89" w:rsidP="006C7F89">
      <w:pPr>
        <w:pStyle w:val="Heading1"/>
        <w:numPr>
          <w:ilvl w:val="0"/>
          <w:numId w:val="3"/>
        </w:numPr>
        <w:rPr>
          <w:rFonts w:ascii="Garamond" w:hAnsi="Garamond"/>
          <w:b w:val="0"/>
          <w:bCs/>
          <w:i/>
          <w:iCs/>
          <w:szCs w:val="20"/>
        </w:rPr>
      </w:pPr>
      <w:r w:rsidRPr="006C7F89">
        <w:rPr>
          <w:rFonts w:ascii="Garamond" w:hAnsi="Garamond"/>
          <w:b w:val="0"/>
          <w:bCs/>
          <w:i/>
          <w:iCs/>
          <w:szCs w:val="20"/>
        </w:rPr>
        <w:t xml:space="preserve">Please submit everything via email to </w:t>
      </w:r>
      <w:hyperlink r:id="rId11" w:history="1">
        <w:r w:rsidRPr="006C7F89">
          <w:rPr>
            <w:rStyle w:val="Hyperlink"/>
            <w:rFonts w:ascii="Garamond" w:hAnsi="Garamond"/>
            <w:b w:val="0"/>
            <w:bCs/>
            <w:i/>
            <w:iCs/>
            <w:szCs w:val="20"/>
          </w:rPr>
          <w:t>asecsbills@bill.com</w:t>
        </w:r>
      </w:hyperlink>
      <w:r w:rsidRPr="006C7F89">
        <w:rPr>
          <w:rFonts w:ascii="Garamond" w:hAnsi="Garamond"/>
          <w:b w:val="0"/>
          <w:bCs/>
          <w:i/>
          <w:iCs/>
          <w:szCs w:val="20"/>
        </w:rPr>
        <w:t xml:space="preserve"> </w:t>
      </w:r>
      <w:r w:rsidRPr="006C7F89">
        <w:rPr>
          <w:rFonts w:ascii="Garamond" w:hAnsi="Garamond"/>
          <w:i/>
          <w:iCs/>
          <w:szCs w:val="20"/>
        </w:rPr>
        <w:t>(and not to the ASECS office!).</w:t>
      </w:r>
      <w:r w:rsidRPr="006C7F89">
        <w:rPr>
          <w:rFonts w:ascii="Garamond" w:hAnsi="Garamond"/>
          <w:b w:val="0"/>
          <w:bCs/>
          <w:i/>
          <w:iCs/>
          <w:szCs w:val="20"/>
        </w:rPr>
        <w:t xml:space="preserve"> </w:t>
      </w:r>
    </w:p>
    <w:p w14:paraId="485F92CC" w14:textId="77777777" w:rsidR="00B633DD" w:rsidRPr="00CA65A9" w:rsidRDefault="00B976F4" w:rsidP="006C7F89">
      <w:pPr>
        <w:pStyle w:val="ListParagraph"/>
        <w:numPr>
          <w:ilvl w:val="0"/>
          <w:numId w:val="3"/>
        </w:numPr>
        <w:rPr>
          <w:rFonts w:ascii="Garamond" w:hAnsi="Garamond"/>
          <w:i/>
          <w:iCs/>
        </w:rPr>
      </w:pPr>
      <w:r w:rsidRPr="006C7F89">
        <w:rPr>
          <w:rFonts w:ascii="Garamond" w:hAnsi="Garamond"/>
          <w:i/>
          <w:iCs/>
        </w:rPr>
        <w:t>You must submit a W-9 (or W-8BEN if your tax home is not the United States)</w:t>
      </w:r>
      <w:r w:rsidR="00CD3D8A" w:rsidRPr="006C7F89">
        <w:rPr>
          <w:rFonts w:ascii="Garamond" w:hAnsi="Garamond"/>
          <w:i/>
          <w:iCs/>
        </w:rPr>
        <w:t xml:space="preserve"> regardless of the award amount. </w:t>
      </w:r>
      <w:r w:rsidR="002C7376" w:rsidRPr="006C7F89">
        <w:rPr>
          <w:rFonts w:ascii="Garamond" w:hAnsi="Garamond"/>
          <w:i/>
          <w:iCs/>
          <w:szCs w:val="20"/>
        </w:rPr>
        <w:t>ASECS does not provide tax advice; please check with your tax advisor for any questions.</w:t>
      </w:r>
    </w:p>
    <w:p w14:paraId="5E89AD05" w14:textId="163F8289" w:rsidR="00CA65A9" w:rsidRPr="00CA65A9" w:rsidRDefault="00CA65A9" w:rsidP="00CA65A9">
      <w:pPr>
        <w:pStyle w:val="Heading1"/>
        <w:numPr>
          <w:ilvl w:val="0"/>
          <w:numId w:val="4"/>
        </w:numPr>
        <w:rPr>
          <w:rFonts w:ascii="Garamond" w:hAnsi="Garamond"/>
          <w:b w:val="0"/>
          <w:bCs/>
          <w:i/>
          <w:iCs/>
          <w:szCs w:val="20"/>
        </w:rPr>
      </w:pPr>
      <w:r w:rsidRPr="00CA65A9">
        <w:rPr>
          <w:rFonts w:ascii="Garamond" w:hAnsi="Garamond"/>
          <w:b w:val="0"/>
          <w:bCs/>
          <w:i/>
          <w:iCs/>
          <w:szCs w:val="20"/>
        </w:rPr>
        <w:t>If you have an international bank account, you will need to request an international bank transfer; please contact the ASECS office for further instructions</w:t>
      </w:r>
      <w:r>
        <w:rPr>
          <w:rFonts w:ascii="Garamond" w:hAnsi="Garamond"/>
          <w:b w:val="0"/>
          <w:bCs/>
          <w:i/>
          <w:iCs/>
          <w:szCs w:val="20"/>
        </w:rPr>
        <w:t>.</w:t>
      </w:r>
    </w:p>
    <w:sectPr w:rsidR="00CA65A9" w:rsidRPr="00CA65A9" w:rsidSect="00DD09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810" w:left="144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20027" w14:textId="77777777" w:rsidR="0069264C" w:rsidRDefault="0069264C">
      <w:r>
        <w:separator/>
      </w:r>
    </w:p>
  </w:endnote>
  <w:endnote w:type="continuationSeparator" w:id="0">
    <w:p w14:paraId="09610792" w14:textId="77777777" w:rsidR="0069264C" w:rsidRDefault="0069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DC49" w14:textId="77777777" w:rsidR="008564A6" w:rsidRDefault="0085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E085" w14:textId="77777777" w:rsidR="008564A6" w:rsidRDefault="00856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0079" w14:textId="77777777" w:rsidR="008564A6" w:rsidRDefault="0085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44E52" w14:textId="77777777" w:rsidR="0069264C" w:rsidRDefault="0069264C">
      <w:r>
        <w:separator/>
      </w:r>
    </w:p>
  </w:footnote>
  <w:footnote w:type="continuationSeparator" w:id="0">
    <w:p w14:paraId="5FC56AD6" w14:textId="77777777" w:rsidR="0069264C" w:rsidRDefault="0069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7DAD" w14:textId="77777777" w:rsidR="008564A6" w:rsidRDefault="0085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F8F8" w14:textId="77777777" w:rsidR="008564A6" w:rsidRDefault="0085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31EB" w14:textId="77777777" w:rsidR="008564A6" w:rsidRDefault="0085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143D"/>
    <w:multiLevelType w:val="hybridMultilevel"/>
    <w:tmpl w:val="4D0E7EE2"/>
    <w:lvl w:ilvl="0" w:tplc="02303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D2B27"/>
    <w:multiLevelType w:val="hybridMultilevel"/>
    <w:tmpl w:val="4D0E7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91FE2"/>
    <w:multiLevelType w:val="hybridMultilevel"/>
    <w:tmpl w:val="65A0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C1FED"/>
    <w:multiLevelType w:val="hybridMultilevel"/>
    <w:tmpl w:val="1DBC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14426">
    <w:abstractNumId w:val="0"/>
  </w:num>
  <w:num w:numId="2" w16cid:durableId="1133838461">
    <w:abstractNumId w:val="1"/>
  </w:num>
  <w:num w:numId="3" w16cid:durableId="229120768">
    <w:abstractNumId w:val="3"/>
  </w:num>
  <w:num w:numId="4" w16cid:durableId="1213083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51"/>
    <w:rsid w:val="00043624"/>
    <w:rsid w:val="000B2251"/>
    <w:rsid w:val="002C7376"/>
    <w:rsid w:val="002D419D"/>
    <w:rsid w:val="00323E81"/>
    <w:rsid w:val="003F6000"/>
    <w:rsid w:val="004465C1"/>
    <w:rsid w:val="004809BD"/>
    <w:rsid w:val="00581D08"/>
    <w:rsid w:val="0069264C"/>
    <w:rsid w:val="006C7F89"/>
    <w:rsid w:val="00723ACA"/>
    <w:rsid w:val="008564A6"/>
    <w:rsid w:val="008A32FA"/>
    <w:rsid w:val="00B633DD"/>
    <w:rsid w:val="00B976F4"/>
    <w:rsid w:val="00CA65A9"/>
    <w:rsid w:val="00CD3D8A"/>
    <w:rsid w:val="00DA4645"/>
    <w:rsid w:val="00DA7633"/>
    <w:rsid w:val="00DD0920"/>
    <w:rsid w:val="00E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994C"/>
  <w15:chartTrackingRefBased/>
  <w15:docId w15:val="{33A8D89C-B52E-6749-A5CE-C4C35CF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33DD"/>
    <w:rPr>
      <w:color w:val="2F2F2F" w:themeColor="accent5" w:themeShade="80"/>
      <w:kern w:val="0"/>
      <w:sz w:val="20"/>
      <w:szCs w:val="28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633DD"/>
    <w:pPr>
      <w:outlineLvl w:val="0"/>
    </w:pPr>
    <w:rPr>
      <w:rFonts w:asciiTheme="majorHAnsi" w:hAnsiTheme="majorHAnsi"/>
      <w:b/>
      <w:color w:val="474747" w:themeColor="accent5" w:themeShade="BF"/>
    </w:rPr>
  </w:style>
  <w:style w:type="paragraph" w:styleId="Heading2">
    <w:name w:val="heading 2"/>
    <w:basedOn w:val="Normal"/>
    <w:link w:val="Heading2Char"/>
    <w:uiPriority w:val="1"/>
    <w:qFormat/>
    <w:rsid w:val="00B633DD"/>
    <w:pPr>
      <w:keepNext/>
      <w:outlineLvl w:val="1"/>
    </w:pPr>
    <w:rPr>
      <w:bCs/>
      <w:color w:val="000000" w:themeColor="text1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qFormat/>
    <w:rsid w:val="00B633DD"/>
    <w:pPr>
      <w:keepNext/>
      <w:outlineLvl w:val="2"/>
    </w:pPr>
    <w:rPr>
      <w:bCs/>
      <w:sz w:val="28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33DD"/>
    <w:rPr>
      <w:rFonts w:asciiTheme="majorHAnsi" w:hAnsiTheme="majorHAnsi"/>
      <w:b/>
      <w:color w:val="474747" w:themeColor="accent5" w:themeShade="BF"/>
      <w:kern w:val="0"/>
      <w:sz w:val="20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B633DD"/>
    <w:rPr>
      <w:bCs/>
      <w:color w:val="000000" w:themeColor="text1"/>
      <w:kern w:val="0"/>
      <w:sz w:val="20"/>
      <w:szCs w:val="32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B633DD"/>
    <w:rPr>
      <w:bCs/>
      <w:color w:val="2F2F2F" w:themeColor="accent5" w:themeShade="80"/>
      <w:kern w:val="0"/>
      <w:sz w:val="28"/>
      <w:szCs w:val="27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B633DD"/>
    <w:pPr>
      <w:tabs>
        <w:tab w:val="center" w:pos="4680"/>
        <w:tab w:val="right" w:pos="9360"/>
      </w:tabs>
    </w:pPr>
    <w:rPr>
      <w:rFonts w:asciiTheme="majorHAnsi" w:eastAsia="Calibri" w:hAnsiTheme="majorHAnsi" w:cs="Times New Roman"/>
      <w:b/>
      <w:noProof/>
      <w:color w:val="FFFFFF"/>
      <w:sz w:val="4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33DD"/>
    <w:rPr>
      <w:rFonts w:asciiTheme="majorHAnsi" w:eastAsia="Calibri" w:hAnsiTheme="majorHAnsi" w:cs="Times New Roman"/>
      <w:b/>
      <w:noProof/>
      <w:color w:val="FFFFFF"/>
      <w:kern w:val="0"/>
      <w:sz w:val="44"/>
      <w14:ligatures w14:val="none"/>
    </w:rPr>
  </w:style>
  <w:style w:type="character" w:customStyle="1" w:styleId="Bold">
    <w:name w:val="Bold"/>
    <w:basedOn w:val="DefaultParagraphFont"/>
    <w:uiPriority w:val="1"/>
    <w:qFormat/>
    <w:rsid w:val="00B633DD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B633DD"/>
    <w:pPr>
      <w:contextualSpacing/>
      <w:jc w:val="center"/>
    </w:pPr>
    <w:rPr>
      <w:rFonts w:asciiTheme="majorHAnsi" w:eastAsiaTheme="majorEastAsia" w:hAnsiTheme="majorHAnsi" w:cstheme="majorBidi"/>
      <w:color w:val="474747" w:themeColor="accent5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3DD"/>
    <w:rPr>
      <w:rFonts w:asciiTheme="majorHAnsi" w:eastAsiaTheme="majorEastAsia" w:hAnsiTheme="majorHAnsi" w:cstheme="majorBidi"/>
      <w:color w:val="474747" w:themeColor="accent5" w:themeShade="BF"/>
      <w:spacing w:val="-10"/>
      <w:kern w:val="28"/>
      <w:sz w:val="56"/>
      <w:szCs w:val="56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B63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3DD"/>
    <w:rPr>
      <w:color w:val="2F2F2F" w:themeColor="accent5" w:themeShade="80"/>
      <w:kern w:val="0"/>
      <w:sz w:val="20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B633DD"/>
    <w:rPr>
      <w:color w:val="0000FF"/>
      <w:u w:val="single"/>
    </w:rPr>
  </w:style>
  <w:style w:type="character" w:customStyle="1" w:styleId="gmail-il">
    <w:name w:val="gmail-il"/>
    <w:basedOn w:val="DefaultParagraphFont"/>
    <w:rsid w:val="00B633DD"/>
  </w:style>
  <w:style w:type="character" w:styleId="Strong">
    <w:name w:val="Strong"/>
    <w:basedOn w:val="DefaultParagraphFont"/>
    <w:uiPriority w:val="22"/>
    <w:qFormat/>
    <w:rsid w:val="00B633D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33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33DD"/>
    <w:rPr>
      <w:color w:val="919191" w:themeColor="followedHyperlink"/>
      <w:u w:val="single"/>
    </w:rPr>
  </w:style>
  <w:style w:type="character" w:customStyle="1" w:styleId="il">
    <w:name w:val="il"/>
    <w:basedOn w:val="DefaultParagraphFont"/>
    <w:rsid w:val="00B976F4"/>
  </w:style>
  <w:style w:type="paragraph" w:styleId="ListParagraph">
    <w:name w:val="List Paragraph"/>
    <w:basedOn w:val="Normal"/>
    <w:uiPriority w:val="34"/>
    <w:qFormat/>
    <w:rsid w:val="006C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pdf/fw9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ecsbills@bil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secsbills@bill.com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irs.gov/pub/irs-pdf/fw8ben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ecsed/Library/Group%20Containers/UBF8T346G9.Office/User%20Content.localized/Templates.localized/ASECS%20award%20and%20reimbursement%20request%20form%20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ED653BC1FB6747BB6B471F6D788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10A3-2368-A54E-8F91-D461D7341BA3}"/>
      </w:docPartPr>
      <w:docPartBody>
        <w:p w:rsidR="00E201CB" w:rsidRDefault="00000000">
          <w:pPr>
            <w:pStyle w:val="2EED653BC1FB6747BB6B471F6D788F58"/>
          </w:pPr>
          <w:r w:rsidRPr="00C5474C">
            <w:rPr>
              <w:rStyle w:val="Heading1Char"/>
            </w:rPr>
            <w:t>Date</w:t>
          </w:r>
        </w:p>
      </w:docPartBody>
    </w:docPart>
    <w:docPart>
      <w:docPartPr>
        <w:name w:val="B14B4022FB47994E8563AA190FF6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DB567-F7BD-3E41-9228-AC366BA77938}"/>
      </w:docPartPr>
      <w:docPartBody>
        <w:p w:rsidR="00E201CB" w:rsidRDefault="00000000">
          <w:pPr>
            <w:pStyle w:val="B14B4022FB47994E8563AA190FF63354"/>
          </w:pPr>
          <w:r w:rsidRPr="00C5474C">
            <w:t>City/State/Zip</w:t>
          </w:r>
        </w:p>
      </w:docPartBody>
    </w:docPart>
    <w:docPart>
      <w:docPartPr>
        <w:name w:val="27AB5A1461F22848815FAD13FEF0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6E91-F1A3-9A49-B7E6-A644F5C952AA}"/>
      </w:docPartPr>
      <w:docPartBody>
        <w:p w:rsidR="00E201CB" w:rsidRDefault="00000000">
          <w:pPr>
            <w:pStyle w:val="27AB5A1461F22848815FAD13FEF0E878"/>
          </w:pPr>
          <w:r w:rsidRPr="000575C0">
            <w:t>A</w:t>
          </w:r>
          <w:r>
            <w:t>mount</w:t>
          </w:r>
        </w:p>
      </w:docPartBody>
    </w:docPart>
    <w:docPart>
      <w:docPartPr>
        <w:name w:val="278C3C7691003B42A6B0A82F75BE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2C8A-FF8F-9E40-9F4D-766CF1292994}"/>
      </w:docPartPr>
      <w:docPartBody>
        <w:p w:rsidR="00E201CB" w:rsidRDefault="00000000">
          <w:pPr>
            <w:pStyle w:val="278C3C7691003B42A6B0A82F75BEFAC3"/>
          </w:pPr>
          <w:r w:rsidRPr="00C5474C">
            <w:rPr>
              <w:rStyle w:val="Heading1Char"/>
            </w:rP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55"/>
    <w:rsid w:val="004C2C25"/>
    <w:rsid w:val="00684EBF"/>
    <w:rsid w:val="00A84155"/>
    <w:rsid w:val="00DA7633"/>
    <w:rsid w:val="00E2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spacing w:after="0" w:line="240" w:lineRule="auto"/>
      <w:outlineLvl w:val="0"/>
    </w:pPr>
    <w:rPr>
      <w:rFonts w:asciiTheme="majorHAnsi" w:eastAsiaTheme="minorHAnsi" w:hAnsiTheme="majorHAnsi"/>
      <w:b/>
      <w:color w:val="77206D" w:themeColor="accent5" w:themeShade="BF"/>
      <w:kern w:val="0"/>
      <w:sz w:val="2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inorHAnsi" w:hAnsiTheme="majorHAnsi"/>
      <w:b/>
      <w:color w:val="77206D" w:themeColor="accent5" w:themeShade="BF"/>
      <w:kern w:val="0"/>
      <w:sz w:val="20"/>
      <w:szCs w:val="28"/>
      <w14:ligatures w14:val="none"/>
    </w:rPr>
  </w:style>
  <w:style w:type="paragraph" w:customStyle="1" w:styleId="2EED653BC1FB6747BB6B471F6D788F58">
    <w:name w:val="2EED653BC1FB6747BB6B471F6D788F58"/>
  </w:style>
  <w:style w:type="paragraph" w:customStyle="1" w:styleId="B14B4022FB47994E8563AA190FF63354">
    <w:name w:val="B14B4022FB47994E8563AA190FF63354"/>
  </w:style>
  <w:style w:type="paragraph" w:customStyle="1" w:styleId="27AB5A1461F22848815FAD13FEF0E878">
    <w:name w:val="27AB5A1461F22848815FAD13FEF0E878"/>
  </w:style>
  <w:style w:type="paragraph" w:customStyle="1" w:styleId="278C3C7691003B42A6B0A82F75BEFAC3">
    <w:name w:val="278C3C7691003B42A6B0A82F75BEF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ASECS award and reimbursement request form  2024.dotx</Template>
  <TotalTime>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Blessing, Benita C</cp:lastModifiedBy>
  <cp:revision>3</cp:revision>
  <dcterms:created xsi:type="dcterms:W3CDTF">2025-07-03T20:30:00Z</dcterms:created>
  <dcterms:modified xsi:type="dcterms:W3CDTF">2025-07-03T20:32:00Z</dcterms:modified>
</cp:coreProperties>
</file>